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46FC" w:rsidRPr="001F46FC" w:rsidRDefault="001F46FC" w:rsidP="00FB5012">
      <w:pPr>
        <w:jc w:val="center"/>
        <w:rPr>
          <w:rFonts w:ascii="Chalkduster" w:hAnsi="Chalkduster"/>
          <w:color w:val="000000" w:themeColor="text1"/>
        </w:rPr>
      </w:pPr>
      <w:r w:rsidRPr="001F46FC">
        <w:rPr>
          <w:rFonts w:ascii="Chalkduster" w:hAnsi="Chalkduster"/>
          <w:color w:val="000000" w:themeColor="text1"/>
        </w:rPr>
        <w:t>Il</w:t>
      </w:r>
      <w:r w:rsidR="00A42320" w:rsidRPr="001F46FC">
        <w:rPr>
          <w:rFonts w:ascii="Chalkduster" w:hAnsi="Chalkduster"/>
          <w:color w:val="000000" w:themeColor="text1"/>
        </w:rPr>
        <w:t xml:space="preserve"> Battesimo “Affare di fede e di comunità”</w:t>
      </w:r>
    </w:p>
    <w:p w:rsidR="00A42320" w:rsidRPr="001F46FC" w:rsidRDefault="00A42320" w:rsidP="00FB5012">
      <w:pPr>
        <w:jc w:val="center"/>
        <w:rPr>
          <w:rFonts w:ascii="Chalkduster" w:hAnsi="Chalkduster"/>
          <w:color w:val="000000" w:themeColor="text1"/>
        </w:rPr>
      </w:pPr>
      <w:r w:rsidRPr="001F46FC">
        <w:rPr>
          <w:rFonts w:ascii="Chalkduster" w:hAnsi="Chalkduster"/>
          <w:color w:val="000000" w:themeColor="text1"/>
        </w:rPr>
        <w:t>Un annuncio che incontra la vita</w:t>
      </w:r>
    </w:p>
    <w:p w:rsidR="001F46FC" w:rsidRPr="001F46FC" w:rsidRDefault="00A42320" w:rsidP="001F46FC">
      <w:pPr>
        <w:jc w:val="center"/>
        <w:rPr>
          <w:rFonts w:ascii="Chalkduster" w:hAnsi="Chalkduster"/>
          <w:b/>
          <w:bCs/>
          <w:color w:val="000000" w:themeColor="text1"/>
        </w:rPr>
      </w:pPr>
      <w:r w:rsidRPr="001F46FC">
        <w:rPr>
          <w:rFonts w:ascii="Chalkduster" w:hAnsi="Chalkduster"/>
          <w:b/>
          <w:bCs/>
          <w:color w:val="000000" w:themeColor="text1"/>
        </w:rPr>
        <w:t>CELEBRARE IL BATTESIMO</w:t>
      </w:r>
    </w:p>
    <w:p w:rsidR="001F46FC" w:rsidRPr="001F46FC" w:rsidRDefault="001F46FC" w:rsidP="001F46FC">
      <w:pPr>
        <w:jc w:val="center"/>
        <w:rPr>
          <w:rFonts w:ascii="Chalkduster" w:hAnsi="Chalkduster"/>
          <w:b/>
          <w:bCs/>
          <w:color w:val="000000" w:themeColor="text1"/>
        </w:rPr>
      </w:pPr>
      <w:r w:rsidRPr="001F46FC">
        <w:rPr>
          <w:rFonts w:ascii="Chalkduster" w:hAnsi="Chalkduster"/>
          <w:color w:val="000000" w:themeColor="text1"/>
        </w:rPr>
        <w:t>Preghiera 28 febbraio 2026</w:t>
      </w:r>
    </w:p>
    <w:p w:rsidR="001F46FC" w:rsidRPr="001F46FC" w:rsidRDefault="001F46FC" w:rsidP="001F46FC">
      <w:pPr>
        <w:rPr>
          <w:color w:val="000000" w:themeColor="text1"/>
        </w:rPr>
      </w:pPr>
    </w:p>
    <w:p w:rsidR="001F46FC" w:rsidRPr="001F46FC" w:rsidRDefault="001F46FC" w:rsidP="001F46FC">
      <w:pPr>
        <w:rPr>
          <w:color w:val="000000" w:themeColor="text1"/>
        </w:rPr>
      </w:pPr>
    </w:p>
    <w:p w:rsidR="00A42320" w:rsidRPr="001F46FC" w:rsidRDefault="00A42320" w:rsidP="00B814F6">
      <w:pPr>
        <w:rPr>
          <w:color w:val="000000" w:themeColor="text1"/>
        </w:rPr>
      </w:pPr>
      <w:r w:rsidRPr="001F46FC">
        <w:rPr>
          <w:color w:val="000000" w:themeColor="text1"/>
        </w:rPr>
        <w:t xml:space="preserve">Canto: </w:t>
      </w:r>
      <w:r w:rsidRPr="001F46FC">
        <w:rPr>
          <w:b/>
          <w:bCs/>
          <w:color w:val="000000" w:themeColor="text1"/>
        </w:rPr>
        <w:t>Cantiamo Te</w:t>
      </w:r>
    </w:p>
    <w:p w:rsidR="00A42320" w:rsidRPr="001F46FC" w:rsidRDefault="00A42320" w:rsidP="00A42320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 w:rsidRPr="001F46FC">
        <w:rPr>
          <w:rFonts w:ascii="Times New Roman" w:hAnsi="Times New Roman"/>
          <w:color w:val="000000" w:themeColor="text1"/>
          <w:sz w:val="24"/>
          <w:szCs w:val="24"/>
        </w:rPr>
        <w:t>Cantiamo te, Signore della vita:</w:t>
      </w:r>
    </w:p>
    <w:p w:rsidR="00A42320" w:rsidRPr="001F46FC" w:rsidRDefault="00A42320" w:rsidP="00A42320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 w:rsidRPr="001F46FC">
        <w:rPr>
          <w:rFonts w:ascii="Times New Roman" w:hAnsi="Times New Roman"/>
          <w:color w:val="000000" w:themeColor="text1"/>
          <w:sz w:val="24"/>
          <w:szCs w:val="24"/>
        </w:rPr>
        <w:t>il nome tuo è grande sulla terra,</w:t>
      </w:r>
    </w:p>
    <w:p w:rsidR="00A42320" w:rsidRPr="001F46FC" w:rsidRDefault="00A42320" w:rsidP="00A42320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 w:rsidRPr="001F46FC">
        <w:rPr>
          <w:rFonts w:ascii="Times New Roman" w:hAnsi="Times New Roman"/>
          <w:color w:val="000000" w:themeColor="text1"/>
          <w:sz w:val="24"/>
          <w:szCs w:val="24"/>
        </w:rPr>
        <w:t>tutto parla di te e canta la tua gloria.</w:t>
      </w:r>
    </w:p>
    <w:p w:rsidR="00A42320" w:rsidRPr="001F46FC" w:rsidRDefault="00A42320" w:rsidP="00A42320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 w:rsidRPr="001F46FC">
        <w:rPr>
          <w:rFonts w:ascii="Times New Roman" w:hAnsi="Times New Roman"/>
          <w:color w:val="000000" w:themeColor="text1"/>
          <w:sz w:val="24"/>
          <w:szCs w:val="24"/>
        </w:rPr>
        <w:t>Grande tu sei e compi meraviglie: tu sei Dio.</w:t>
      </w:r>
    </w:p>
    <w:p w:rsidR="00A42320" w:rsidRPr="001F46FC" w:rsidRDefault="00A42320" w:rsidP="00A42320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</w:p>
    <w:p w:rsidR="00A42320" w:rsidRPr="001F46FC" w:rsidRDefault="00A42320" w:rsidP="00A42320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 w:rsidRPr="001F46FC">
        <w:rPr>
          <w:rFonts w:ascii="Times New Roman" w:hAnsi="Times New Roman"/>
          <w:color w:val="000000" w:themeColor="text1"/>
          <w:sz w:val="24"/>
          <w:szCs w:val="24"/>
        </w:rPr>
        <w:t>Cantiamo te, Signore Gesù Cristo:</w:t>
      </w:r>
    </w:p>
    <w:p w:rsidR="00A42320" w:rsidRPr="001F46FC" w:rsidRDefault="00A42320" w:rsidP="00A42320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 w:rsidRPr="001F46FC">
        <w:rPr>
          <w:rFonts w:ascii="Times New Roman" w:hAnsi="Times New Roman"/>
          <w:color w:val="000000" w:themeColor="text1"/>
          <w:sz w:val="24"/>
          <w:szCs w:val="24"/>
        </w:rPr>
        <w:t>Figlio di Dio venuto sulla terra,</w:t>
      </w:r>
    </w:p>
    <w:p w:rsidR="00A42320" w:rsidRPr="001F46FC" w:rsidRDefault="00A42320" w:rsidP="00A42320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 w:rsidRPr="001F46FC">
        <w:rPr>
          <w:rFonts w:ascii="Times New Roman" w:hAnsi="Times New Roman"/>
          <w:color w:val="000000" w:themeColor="text1"/>
          <w:sz w:val="24"/>
          <w:szCs w:val="24"/>
        </w:rPr>
        <w:t>fatto uomo per noi nel grembo di Maria.</w:t>
      </w:r>
    </w:p>
    <w:p w:rsidR="00A42320" w:rsidRPr="001F46FC" w:rsidRDefault="00A42320" w:rsidP="00A42320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 w:rsidRPr="001F46FC">
        <w:rPr>
          <w:rFonts w:ascii="Times New Roman" w:hAnsi="Times New Roman"/>
          <w:color w:val="000000" w:themeColor="text1"/>
          <w:sz w:val="24"/>
          <w:szCs w:val="24"/>
        </w:rPr>
        <w:t>Dolce Gesù, risorto dalla morte, sei con noi.</w:t>
      </w:r>
    </w:p>
    <w:p w:rsidR="00A42320" w:rsidRPr="001F46FC" w:rsidRDefault="00A42320" w:rsidP="00A42320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</w:p>
    <w:p w:rsidR="00A42320" w:rsidRPr="001F46FC" w:rsidRDefault="00A42320" w:rsidP="00A42320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 w:rsidRPr="001F46FC">
        <w:rPr>
          <w:rFonts w:ascii="Times New Roman" w:hAnsi="Times New Roman"/>
          <w:color w:val="000000" w:themeColor="text1"/>
          <w:sz w:val="24"/>
          <w:szCs w:val="24"/>
        </w:rPr>
        <w:t>Cantiamo te, Amore senza fine:</w:t>
      </w:r>
    </w:p>
    <w:p w:rsidR="00A42320" w:rsidRPr="001F46FC" w:rsidRDefault="00A42320" w:rsidP="00A42320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 w:rsidRPr="001F46FC">
        <w:rPr>
          <w:rFonts w:ascii="Times New Roman" w:hAnsi="Times New Roman"/>
          <w:color w:val="000000" w:themeColor="text1"/>
          <w:sz w:val="24"/>
          <w:szCs w:val="24"/>
        </w:rPr>
        <w:t>tu che sei Dio, lo Spirito del Padre,</w:t>
      </w:r>
    </w:p>
    <w:p w:rsidR="00A42320" w:rsidRPr="001F46FC" w:rsidRDefault="00A42320" w:rsidP="00A42320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 w:rsidRPr="001F46FC">
        <w:rPr>
          <w:rFonts w:ascii="Times New Roman" w:hAnsi="Times New Roman"/>
          <w:color w:val="000000" w:themeColor="text1"/>
          <w:sz w:val="24"/>
          <w:szCs w:val="24"/>
        </w:rPr>
        <w:t>vivi dentro di noi e guida i nostri passi.</w:t>
      </w:r>
    </w:p>
    <w:p w:rsidR="00A42320" w:rsidRPr="001F46FC" w:rsidRDefault="00A42320" w:rsidP="00A42320">
      <w:pPr>
        <w:pStyle w:val="p1"/>
        <w:rPr>
          <w:rFonts w:ascii="Times New Roman" w:hAnsi="Times New Roman"/>
          <w:color w:val="000000" w:themeColor="text1"/>
          <w:sz w:val="24"/>
          <w:szCs w:val="24"/>
        </w:rPr>
      </w:pPr>
      <w:r w:rsidRPr="001F46FC">
        <w:rPr>
          <w:rFonts w:ascii="Times New Roman" w:hAnsi="Times New Roman"/>
          <w:color w:val="000000" w:themeColor="text1"/>
          <w:sz w:val="24"/>
          <w:szCs w:val="24"/>
        </w:rPr>
        <w:t>Accendi in noi il fuoco dell’eterna carità.</w:t>
      </w:r>
    </w:p>
    <w:p w:rsidR="00A42320" w:rsidRPr="001F46FC" w:rsidRDefault="00A42320" w:rsidP="00B814F6">
      <w:pPr>
        <w:rPr>
          <w:color w:val="000000" w:themeColor="text1"/>
        </w:rPr>
      </w:pPr>
    </w:p>
    <w:p w:rsidR="00A42320" w:rsidRPr="001F46FC" w:rsidRDefault="00A42320" w:rsidP="00B814F6">
      <w:pPr>
        <w:rPr>
          <w:b/>
          <w:bCs/>
          <w:i/>
          <w:iCs/>
          <w:color w:val="000000" w:themeColor="text1"/>
        </w:rPr>
      </w:pPr>
      <w:r w:rsidRPr="001F46FC">
        <w:rPr>
          <w:b/>
          <w:bCs/>
          <w:i/>
          <w:iCs/>
          <w:color w:val="000000" w:themeColor="text1"/>
        </w:rPr>
        <w:t>Entriamo nella preghiera…</w:t>
      </w:r>
    </w:p>
    <w:p w:rsidR="00A42320" w:rsidRPr="001F46FC" w:rsidRDefault="00A42320" w:rsidP="00B814F6">
      <w:pPr>
        <w:rPr>
          <w:color w:val="000000" w:themeColor="text1"/>
        </w:rPr>
      </w:pPr>
      <w:r w:rsidRPr="001F46FC">
        <w:rPr>
          <w:color w:val="000000" w:themeColor="text1"/>
        </w:rPr>
        <w:t>In un momento di silenzio, la nostra preghiera non è generica: cosa abbiamo vissuto in questo giorno, in questi giorni? Quali gioie e fatiche portiamo al Signore e a chi prega con noi?</w:t>
      </w:r>
    </w:p>
    <w:p w:rsidR="00A42320" w:rsidRPr="001F46FC" w:rsidRDefault="00A42320" w:rsidP="00B814F6">
      <w:pPr>
        <w:rPr>
          <w:color w:val="000000" w:themeColor="text1"/>
        </w:rPr>
      </w:pPr>
    </w:p>
    <w:p w:rsidR="001F46FC" w:rsidRPr="001F46FC" w:rsidRDefault="001F46FC" w:rsidP="00B814F6">
      <w:pPr>
        <w:rPr>
          <w:color w:val="000000" w:themeColor="text1"/>
        </w:rPr>
      </w:pPr>
    </w:p>
    <w:p w:rsidR="00A42320" w:rsidRPr="001F46FC" w:rsidRDefault="00A42320" w:rsidP="00B814F6">
      <w:pPr>
        <w:rPr>
          <w:b/>
          <w:bCs/>
          <w:color w:val="000000" w:themeColor="text1"/>
        </w:rPr>
      </w:pPr>
      <w:r w:rsidRPr="001F46FC">
        <w:rPr>
          <w:b/>
          <w:bCs/>
          <w:color w:val="000000" w:themeColor="text1"/>
        </w:rPr>
        <w:t>Dal Vangelo di Marco (Mc 7,31-37)</w:t>
      </w:r>
    </w:p>
    <w:p w:rsidR="00A42320" w:rsidRPr="001F46FC" w:rsidRDefault="00FB5012" w:rsidP="00B814F6">
      <w:pPr>
        <w:rPr>
          <w:b/>
          <w:bCs/>
          <w:color w:val="000000" w:themeColor="text1"/>
        </w:rPr>
      </w:pPr>
      <w:r w:rsidRPr="001F46FC">
        <w:rPr>
          <w:rStyle w:val="Enfasigrassetto"/>
          <w:b w:val="0"/>
          <w:bCs w:val="0"/>
          <w:color w:val="000000" w:themeColor="text1"/>
          <w:shd w:val="clear" w:color="auto" w:fill="FCFCFC"/>
        </w:rPr>
        <w:t>In quel tempo</w:t>
      </w:r>
      <w:r w:rsidR="006D0184" w:rsidRPr="001F46FC">
        <w:rPr>
          <w:rStyle w:val="Enfasigrassetto"/>
          <w:b w:val="0"/>
          <w:bCs w:val="0"/>
          <w:color w:val="000000" w:themeColor="text1"/>
          <w:shd w:val="clear" w:color="auto" w:fill="FCFCFC"/>
          <w:vertAlign w:val="superscript"/>
        </w:rPr>
        <w:t xml:space="preserve"> </w:t>
      </w:r>
      <w:r w:rsidRPr="001F46FC">
        <w:rPr>
          <w:rStyle w:val="Enfasigrassetto"/>
          <w:b w:val="0"/>
          <w:bCs w:val="0"/>
          <w:color w:val="000000" w:themeColor="text1"/>
          <w:shd w:val="clear" w:color="auto" w:fill="FCFCFC"/>
        </w:rPr>
        <w:t xml:space="preserve">Gesù, uscito dalla regione di Tiro, passando per Sidone, venne verso il mare di Galilea in pieno territorio della </w:t>
      </w:r>
      <w:proofErr w:type="spellStart"/>
      <w:r w:rsidRPr="001F46FC">
        <w:rPr>
          <w:rStyle w:val="Enfasigrassetto"/>
          <w:b w:val="0"/>
          <w:bCs w:val="0"/>
          <w:color w:val="000000" w:themeColor="text1"/>
          <w:shd w:val="clear" w:color="auto" w:fill="FCFCFC"/>
        </w:rPr>
        <w:t>Decàpoli</w:t>
      </w:r>
      <w:proofErr w:type="spellEnd"/>
      <w:r w:rsidRPr="001F46FC">
        <w:rPr>
          <w:rStyle w:val="Enfasigrassetto"/>
          <w:b w:val="0"/>
          <w:bCs w:val="0"/>
          <w:color w:val="000000" w:themeColor="text1"/>
          <w:shd w:val="clear" w:color="auto" w:fill="FCFCFC"/>
        </w:rPr>
        <w:t>.</w:t>
      </w:r>
      <w:r w:rsidR="006D0184" w:rsidRPr="001F46FC">
        <w:rPr>
          <w:rStyle w:val="Enfasigrassetto"/>
          <w:b w:val="0"/>
          <w:bCs w:val="0"/>
          <w:color w:val="000000" w:themeColor="text1"/>
          <w:shd w:val="clear" w:color="auto" w:fill="FCFCFC"/>
        </w:rPr>
        <w:t xml:space="preserve"> </w:t>
      </w:r>
      <w:r w:rsidRPr="001F46FC">
        <w:rPr>
          <w:rStyle w:val="Enfasigrassetto"/>
          <w:b w:val="0"/>
          <w:bCs w:val="0"/>
          <w:color w:val="000000" w:themeColor="text1"/>
          <w:shd w:val="clear" w:color="auto" w:fill="FCFCFC"/>
        </w:rPr>
        <w:t>Gli portarono un sordomuto e lo pregarono di imporgli la mano.</w:t>
      </w:r>
      <w:r w:rsidR="006D0184" w:rsidRPr="001F46FC">
        <w:rPr>
          <w:rStyle w:val="Enfasigrassetto"/>
          <w:b w:val="0"/>
          <w:bCs w:val="0"/>
          <w:color w:val="000000" w:themeColor="text1"/>
          <w:shd w:val="clear" w:color="auto" w:fill="FCFCFC"/>
        </w:rPr>
        <w:t xml:space="preserve"> </w:t>
      </w:r>
      <w:r w:rsidRPr="001F46FC">
        <w:rPr>
          <w:rStyle w:val="Enfasigrassetto"/>
          <w:b w:val="0"/>
          <w:bCs w:val="0"/>
          <w:color w:val="000000" w:themeColor="text1"/>
          <w:shd w:val="clear" w:color="auto" w:fill="FCFCFC"/>
        </w:rPr>
        <w:t>Lo prese in disparte, lontano dalla folla, gli pose le dita negli orecchi e con la saliva gli toccò la lingua;</w:t>
      </w:r>
      <w:r w:rsidR="006D0184" w:rsidRPr="001F46FC">
        <w:rPr>
          <w:rStyle w:val="Enfasigrassetto"/>
          <w:b w:val="0"/>
          <w:bCs w:val="0"/>
          <w:color w:val="000000" w:themeColor="text1"/>
          <w:shd w:val="clear" w:color="auto" w:fill="FCFCFC"/>
        </w:rPr>
        <w:t xml:space="preserve"> </w:t>
      </w:r>
      <w:r w:rsidRPr="001F46FC">
        <w:rPr>
          <w:rStyle w:val="Enfasigrassetto"/>
          <w:b w:val="0"/>
          <w:bCs w:val="0"/>
          <w:color w:val="000000" w:themeColor="text1"/>
          <w:shd w:val="clear" w:color="auto" w:fill="FCFCFC"/>
        </w:rPr>
        <w:t>guardando quindi verso il cielo, emise un sospiro e gli disse: «</w:t>
      </w:r>
      <w:proofErr w:type="spellStart"/>
      <w:r w:rsidRPr="001F46FC">
        <w:rPr>
          <w:rStyle w:val="Enfasigrassetto"/>
          <w:b w:val="0"/>
          <w:bCs w:val="0"/>
          <w:i/>
          <w:iCs/>
          <w:color w:val="000000" w:themeColor="text1"/>
          <w:shd w:val="clear" w:color="auto" w:fill="FCFCFC"/>
        </w:rPr>
        <w:t>Effatà</w:t>
      </w:r>
      <w:proofErr w:type="spellEnd"/>
      <w:r w:rsidRPr="001F46FC">
        <w:rPr>
          <w:rStyle w:val="Enfasigrassetto"/>
          <w:b w:val="0"/>
          <w:bCs w:val="0"/>
          <w:color w:val="000000" w:themeColor="text1"/>
          <w:shd w:val="clear" w:color="auto" w:fill="FCFCFC"/>
        </w:rPr>
        <w:t>», cioè: «Apriti!».</w:t>
      </w:r>
      <w:r w:rsidR="006D0184" w:rsidRPr="001F46FC">
        <w:rPr>
          <w:rStyle w:val="Enfasigrassetto"/>
          <w:b w:val="0"/>
          <w:bCs w:val="0"/>
          <w:color w:val="000000" w:themeColor="text1"/>
          <w:shd w:val="clear" w:color="auto" w:fill="FCFCFC"/>
        </w:rPr>
        <w:t xml:space="preserve"> </w:t>
      </w:r>
      <w:r w:rsidRPr="001F46FC">
        <w:rPr>
          <w:rStyle w:val="Enfasigrassetto"/>
          <w:b w:val="0"/>
          <w:bCs w:val="0"/>
          <w:color w:val="000000" w:themeColor="text1"/>
          <w:shd w:val="clear" w:color="auto" w:fill="FCFCFC"/>
        </w:rPr>
        <w:t>E subito gli si aprirono gli orecchi, si sciolse il nodo della sua lingua e parlava correttamente.</w:t>
      </w:r>
      <w:r w:rsidR="006D0184" w:rsidRPr="001F46FC">
        <w:rPr>
          <w:rStyle w:val="Enfasigrassetto"/>
          <w:b w:val="0"/>
          <w:bCs w:val="0"/>
          <w:color w:val="000000" w:themeColor="text1"/>
          <w:shd w:val="clear" w:color="auto" w:fill="FCFCFC"/>
        </w:rPr>
        <w:t xml:space="preserve"> </w:t>
      </w:r>
      <w:r w:rsidRPr="001F46FC">
        <w:rPr>
          <w:rStyle w:val="Enfasigrassetto"/>
          <w:b w:val="0"/>
          <w:bCs w:val="0"/>
          <w:color w:val="000000" w:themeColor="text1"/>
          <w:shd w:val="clear" w:color="auto" w:fill="FCFCFC"/>
        </w:rPr>
        <w:t>E comandò loro di non dirlo a nessuno. Ma più egli lo proibiva, più essi lo proclamavano</w:t>
      </w:r>
      <w:r w:rsidR="006D0184" w:rsidRPr="001F46FC">
        <w:rPr>
          <w:rStyle w:val="Enfasigrassetto"/>
          <w:b w:val="0"/>
          <w:bCs w:val="0"/>
          <w:color w:val="000000" w:themeColor="text1"/>
          <w:shd w:val="clear" w:color="auto" w:fill="FCFCFC"/>
        </w:rPr>
        <w:t xml:space="preserve"> </w:t>
      </w:r>
      <w:r w:rsidRPr="001F46FC">
        <w:rPr>
          <w:rStyle w:val="Enfasigrassetto"/>
          <w:b w:val="0"/>
          <w:bCs w:val="0"/>
          <w:color w:val="000000" w:themeColor="text1"/>
          <w:shd w:val="clear" w:color="auto" w:fill="FCFCFC"/>
        </w:rPr>
        <w:t>e, pieni di stupore, dicevano: «Ha fatto bene ogni cosa: fa udire i sordi e fa parlare i muti!»</w:t>
      </w:r>
    </w:p>
    <w:p w:rsidR="00A42320" w:rsidRPr="001F46FC" w:rsidRDefault="00A42320" w:rsidP="00B814F6">
      <w:pPr>
        <w:rPr>
          <w:color w:val="000000" w:themeColor="text1"/>
        </w:rPr>
      </w:pPr>
    </w:p>
    <w:p w:rsidR="001F46FC" w:rsidRPr="001F46FC" w:rsidRDefault="001F46FC" w:rsidP="00B814F6">
      <w:pPr>
        <w:rPr>
          <w:color w:val="000000" w:themeColor="text1"/>
        </w:rPr>
      </w:pPr>
    </w:p>
    <w:p w:rsidR="00A42320" w:rsidRPr="001F46FC" w:rsidRDefault="00A42320" w:rsidP="00A42320">
      <w:pPr>
        <w:rPr>
          <w:b/>
          <w:bCs/>
          <w:color w:val="000000" w:themeColor="text1"/>
        </w:rPr>
      </w:pPr>
      <w:r w:rsidRPr="001F46FC">
        <w:rPr>
          <w:b/>
          <w:bCs/>
          <w:color w:val="000000" w:themeColor="text1"/>
        </w:rPr>
        <w:t>Segno dell’</w:t>
      </w:r>
      <w:proofErr w:type="spellStart"/>
      <w:r w:rsidRPr="001F46FC">
        <w:rPr>
          <w:b/>
          <w:bCs/>
          <w:color w:val="000000" w:themeColor="text1"/>
        </w:rPr>
        <w:t>Effetà</w:t>
      </w:r>
      <w:proofErr w:type="spellEnd"/>
    </w:p>
    <w:p w:rsidR="00A42320" w:rsidRPr="001F46FC" w:rsidRDefault="00A42320" w:rsidP="00A42320">
      <w:pPr>
        <w:rPr>
          <w:color w:val="000000" w:themeColor="text1"/>
        </w:rPr>
      </w:pPr>
      <w:r w:rsidRPr="001F46FC">
        <w:rPr>
          <w:color w:val="000000" w:themeColor="text1"/>
        </w:rPr>
        <w:t xml:space="preserve">Riviviamo il segno battesimale, una voce ci indicherà i gesti da compiere, un’altra voce proclamerà l’invocazione. </w:t>
      </w:r>
    </w:p>
    <w:p w:rsidR="001F46FC" w:rsidRPr="001F46FC" w:rsidRDefault="001F46FC" w:rsidP="00A42320">
      <w:pPr>
        <w:rPr>
          <w:i/>
          <w:iCs/>
          <w:color w:val="000000" w:themeColor="text1"/>
          <w:sz w:val="18"/>
          <w:szCs w:val="18"/>
        </w:rPr>
      </w:pPr>
    </w:p>
    <w:p w:rsidR="00A42320" w:rsidRPr="001F46FC" w:rsidRDefault="00A42320" w:rsidP="00A42320">
      <w:pPr>
        <w:rPr>
          <w:i/>
          <w:iCs/>
          <w:color w:val="000000" w:themeColor="text1"/>
          <w:sz w:val="18"/>
          <w:szCs w:val="18"/>
        </w:rPr>
      </w:pPr>
      <w:r w:rsidRPr="001F46FC">
        <w:rPr>
          <w:i/>
          <w:iCs/>
          <w:color w:val="000000" w:themeColor="text1"/>
          <w:sz w:val="18"/>
          <w:szCs w:val="18"/>
        </w:rPr>
        <w:t>Riviviamo il rito dell’</w:t>
      </w:r>
      <w:proofErr w:type="spellStart"/>
      <w:r w:rsidRPr="001F46FC">
        <w:rPr>
          <w:i/>
          <w:iCs/>
          <w:color w:val="000000" w:themeColor="text1"/>
          <w:sz w:val="18"/>
          <w:szCs w:val="18"/>
        </w:rPr>
        <w:t>Effetà</w:t>
      </w:r>
      <w:proofErr w:type="spellEnd"/>
      <w:r w:rsidRPr="001F46FC">
        <w:rPr>
          <w:i/>
          <w:iCs/>
          <w:color w:val="000000" w:themeColor="text1"/>
          <w:sz w:val="18"/>
          <w:szCs w:val="18"/>
        </w:rPr>
        <w:t>, mentre chi guida la celebrazione pronuncia le parole.</w:t>
      </w:r>
    </w:p>
    <w:p w:rsidR="00A42320" w:rsidRPr="001F46FC" w:rsidRDefault="00A42320" w:rsidP="00A42320">
      <w:pPr>
        <w:rPr>
          <w:color w:val="000000" w:themeColor="text1"/>
        </w:rPr>
      </w:pPr>
      <w:r w:rsidRPr="001F46FC">
        <w:rPr>
          <w:color w:val="000000" w:themeColor="text1"/>
        </w:rPr>
        <w:t xml:space="preserve">Il nostro cammino di vita, rinnovati dalla Misericordia del Padre, ci porterà a ricevere il dono dello Spirito per partecipare all’Eucaristia e nutrirci del Corpo del Signore ogni domenica. Ma ogni giorno dobbiamo diffondere l’immagine di Gesù che è in noi, il suo buon profumo, la sua luce, con la nostra vita. </w:t>
      </w:r>
    </w:p>
    <w:p w:rsidR="00A42320" w:rsidRPr="001F46FC" w:rsidRDefault="00A42320" w:rsidP="00A42320">
      <w:pPr>
        <w:rPr>
          <w:color w:val="000000" w:themeColor="text1"/>
        </w:rPr>
      </w:pPr>
    </w:p>
    <w:p w:rsidR="00A42320" w:rsidRPr="00C2123E" w:rsidRDefault="00A42320" w:rsidP="00A42320">
      <w:pPr>
        <w:rPr>
          <w:i/>
          <w:iCs/>
          <w:color w:val="000000" w:themeColor="text1"/>
          <w:sz w:val="18"/>
          <w:szCs w:val="18"/>
        </w:rPr>
      </w:pPr>
      <w:r w:rsidRPr="00C2123E">
        <w:rPr>
          <w:i/>
          <w:iCs/>
          <w:color w:val="000000" w:themeColor="text1"/>
          <w:sz w:val="18"/>
          <w:szCs w:val="18"/>
        </w:rPr>
        <w:t>Poniamo le mani sulla nostra bocca:</w:t>
      </w:r>
    </w:p>
    <w:p w:rsidR="00A42320" w:rsidRPr="001F46FC" w:rsidRDefault="00A42320" w:rsidP="00A42320">
      <w:pPr>
        <w:rPr>
          <w:color w:val="000000" w:themeColor="text1"/>
          <w:u w:color="000000"/>
        </w:rPr>
      </w:pPr>
      <w:r w:rsidRPr="001F46FC">
        <w:rPr>
          <w:color w:val="000000" w:themeColor="text1"/>
          <w:u w:color="000000"/>
        </w:rPr>
        <w:t xml:space="preserve">Che tu possa pronunciare parole che risveglino la vita e portino pace, che rinfranchino gli altri e li incoraggino, parole che guariscano le ferite e consolino la tristezza. </w:t>
      </w:r>
    </w:p>
    <w:p w:rsidR="00A42320" w:rsidRPr="001F46FC" w:rsidRDefault="00A42320" w:rsidP="00A42320">
      <w:pPr>
        <w:rPr>
          <w:color w:val="000000" w:themeColor="text1"/>
          <w:u w:color="000000"/>
        </w:rPr>
      </w:pPr>
    </w:p>
    <w:p w:rsidR="00A42320" w:rsidRPr="00C2123E" w:rsidRDefault="00A42320" w:rsidP="00A42320">
      <w:pPr>
        <w:rPr>
          <w:i/>
          <w:iCs/>
          <w:color w:val="000000" w:themeColor="text1"/>
          <w:sz w:val="18"/>
          <w:szCs w:val="18"/>
        </w:rPr>
      </w:pPr>
      <w:r w:rsidRPr="00C2123E">
        <w:rPr>
          <w:i/>
          <w:iCs/>
          <w:color w:val="000000" w:themeColor="text1"/>
          <w:sz w:val="18"/>
          <w:szCs w:val="18"/>
        </w:rPr>
        <w:t>Poniamo le mani sugli occhi:</w:t>
      </w:r>
    </w:p>
    <w:p w:rsidR="00A42320" w:rsidRPr="001F46FC" w:rsidRDefault="00A42320" w:rsidP="00A42320">
      <w:pPr>
        <w:rPr>
          <w:color w:val="000000" w:themeColor="text1"/>
          <w:u w:color="000000"/>
        </w:rPr>
      </w:pPr>
      <w:r w:rsidRPr="001F46FC">
        <w:rPr>
          <w:color w:val="000000" w:themeColor="text1"/>
          <w:u w:color="000000"/>
        </w:rPr>
        <w:t xml:space="preserve">Non chiudere gli occhi di fronte alla realtà; guarda, invece, e ammira le bellezze di questo mondo. Cerca di vedere il bene presente in ogni persona; i tuoi occhi irradino calore e vitalità. </w:t>
      </w:r>
    </w:p>
    <w:p w:rsidR="00A42320" w:rsidRPr="001F46FC" w:rsidRDefault="00A42320" w:rsidP="00A42320">
      <w:pPr>
        <w:rPr>
          <w:color w:val="000000" w:themeColor="text1"/>
          <w:u w:color="000000"/>
        </w:rPr>
      </w:pPr>
    </w:p>
    <w:p w:rsidR="00A42320" w:rsidRPr="001F46FC" w:rsidRDefault="00A42320" w:rsidP="00A42320">
      <w:pPr>
        <w:rPr>
          <w:i/>
          <w:iCs/>
          <w:color w:val="000000" w:themeColor="text1"/>
          <w:sz w:val="18"/>
          <w:szCs w:val="18"/>
        </w:rPr>
      </w:pPr>
      <w:r w:rsidRPr="001F46FC">
        <w:rPr>
          <w:i/>
          <w:iCs/>
          <w:color w:val="000000" w:themeColor="text1"/>
          <w:sz w:val="18"/>
          <w:szCs w:val="18"/>
        </w:rPr>
        <w:t>Poniamo le mani sulle nostre orecchie:</w:t>
      </w:r>
    </w:p>
    <w:p w:rsidR="00A42320" w:rsidRPr="001F46FC" w:rsidRDefault="00A42320" w:rsidP="00A42320">
      <w:pPr>
        <w:rPr>
          <w:color w:val="000000" w:themeColor="text1"/>
          <w:u w:color="000000"/>
        </w:rPr>
      </w:pPr>
      <w:r w:rsidRPr="001F46FC">
        <w:rPr>
          <w:color w:val="000000" w:themeColor="text1"/>
          <w:u w:color="000000"/>
        </w:rPr>
        <w:lastRenderedPageBreak/>
        <w:t xml:space="preserve">Ascolta quello che Dio ti vuole dire e capisci qual è il vero messaggio delle parole che ascolti dagli altri. </w:t>
      </w:r>
    </w:p>
    <w:p w:rsidR="00A42320" w:rsidRPr="001F46FC" w:rsidRDefault="00A42320" w:rsidP="00A42320">
      <w:pPr>
        <w:rPr>
          <w:color w:val="000000" w:themeColor="text1"/>
          <w:u w:color="000000"/>
        </w:rPr>
      </w:pPr>
    </w:p>
    <w:p w:rsidR="00A42320" w:rsidRPr="001F46FC" w:rsidRDefault="00A42320" w:rsidP="00A42320">
      <w:pPr>
        <w:rPr>
          <w:i/>
          <w:iCs/>
          <w:color w:val="000000" w:themeColor="text1"/>
          <w:sz w:val="18"/>
          <w:szCs w:val="18"/>
          <w:u w:color="000000"/>
        </w:rPr>
      </w:pPr>
      <w:r w:rsidRPr="001F46FC">
        <w:rPr>
          <w:i/>
          <w:iCs/>
          <w:color w:val="000000" w:themeColor="text1"/>
          <w:sz w:val="18"/>
          <w:szCs w:val="18"/>
          <w:u w:color="000000"/>
        </w:rPr>
        <w:t>Teniamo l’una con l’altra le nostre mani:</w:t>
      </w:r>
    </w:p>
    <w:p w:rsidR="00A42320" w:rsidRPr="001F46FC" w:rsidRDefault="00A42320" w:rsidP="00A42320">
      <w:pPr>
        <w:rPr>
          <w:color w:val="000000" w:themeColor="text1"/>
          <w:u w:color="000000"/>
        </w:rPr>
      </w:pPr>
      <w:r w:rsidRPr="001F46FC">
        <w:rPr>
          <w:color w:val="000000" w:themeColor="text1"/>
          <w:u w:color="000000"/>
        </w:rPr>
        <w:t xml:space="preserve">P. Le tue mani si diano da fare dove c'è bisogno d'aiuto, siano capaci di dare e di ricevere, si aprano per accogliere; le tue mani afferrino la vita e provino piacere a plasmarla e a darle forma. </w:t>
      </w:r>
    </w:p>
    <w:p w:rsidR="00A42320" w:rsidRPr="001F46FC" w:rsidRDefault="00A42320" w:rsidP="00A42320">
      <w:pPr>
        <w:rPr>
          <w:color w:val="000000" w:themeColor="text1"/>
          <w:u w:color="000000"/>
        </w:rPr>
      </w:pPr>
    </w:p>
    <w:p w:rsidR="00A42320" w:rsidRPr="001F46FC" w:rsidRDefault="00A42320" w:rsidP="00A42320">
      <w:pPr>
        <w:rPr>
          <w:b/>
          <w:bCs/>
          <w:color w:val="000000" w:themeColor="text1"/>
        </w:rPr>
      </w:pPr>
      <w:r w:rsidRPr="001F46FC">
        <w:rPr>
          <w:b/>
          <w:bCs/>
          <w:color w:val="000000" w:themeColor="text1"/>
        </w:rPr>
        <w:t>Preghiamo insieme</w:t>
      </w:r>
    </w:p>
    <w:p w:rsidR="00A42320" w:rsidRPr="001F46FC" w:rsidRDefault="00A42320" w:rsidP="00A42320">
      <w:pPr>
        <w:rPr>
          <w:b/>
          <w:bCs/>
          <w:color w:val="000000" w:themeColor="text1"/>
        </w:rPr>
      </w:pPr>
    </w:p>
    <w:p w:rsidR="00A42320" w:rsidRPr="001F46FC" w:rsidRDefault="00A42320" w:rsidP="00A42320">
      <w:pPr>
        <w:rPr>
          <w:i/>
          <w:iCs/>
          <w:color w:val="000000" w:themeColor="text1"/>
        </w:rPr>
      </w:pPr>
      <w:r w:rsidRPr="001F46FC">
        <w:rPr>
          <w:i/>
          <w:iCs/>
          <w:color w:val="000000" w:themeColor="text1"/>
        </w:rPr>
        <w:t xml:space="preserve">Fa, o Signore, che i nostri occhi siano misericordiosi, </w:t>
      </w:r>
    </w:p>
    <w:p w:rsidR="00A42320" w:rsidRPr="001F46FC" w:rsidRDefault="00A42320" w:rsidP="00A42320">
      <w:pPr>
        <w:ind w:firstLine="284"/>
        <w:rPr>
          <w:b/>
          <w:bCs/>
          <w:color w:val="000000" w:themeColor="text1"/>
        </w:rPr>
      </w:pPr>
      <w:r w:rsidRPr="001F46FC">
        <w:rPr>
          <w:b/>
          <w:bCs/>
          <w:color w:val="000000" w:themeColor="text1"/>
        </w:rPr>
        <w:t>in modo che non giudichiamo mai sulla base di apparenze esteriori,</w:t>
      </w:r>
    </w:p>
    <w:p w:rsidR="00A42320" w:rsidRPr="001F46FC" w:rsidRDefault="00A42320" w:rsidP="00A42320">
      <w:pPr>
        <w:ind w:firstLine="284"/>
        <w:rPr>
          <w:b/>
          <w:bCs/>
          <w:color w:val="000000" w:themeColor="text1"/>
        </w:rPr>
      </w:pPr>
      <w:r w:rsidRPr="001F46FC">
        <w:rPr>
          <w:b/>
          <w:bCs/>
          <w:color w:val="000000" w:themeColor="text1"/>
        </w:rPr>
        <w:t>ma sappiamo scorgere quello che c’è di bello nella vita e nell’anima del nostro prossimo.</w:t>
      </w:r>
    </w:p>
    <w:p w:rsidR="00A42320" w:rsidRPr="001F46FC" w:rsidRDefault="00A42320" w:rsidP="00A42320">
      <w:pPr>
        <w:rPr>
          <w:i/>
          <w:iCs/>
          <w:color w:val="000000" w:themeColor="text1"/>
        </w:rPr>
      </w:pPr>
      <w:r w:rsidRPr="001F46FC">
        <w:rPr>
          <w:i/>
          <w:iCs/>
          <w:color w:val="000000" w:themeColor="text1"/>
        </w:rPr>
        <w:t>Fa, o Signore, che il nostro udito sia misericordioso,</w:t>
      </w:r>
    </w:p>
    <w:p w:rsidR="00A42320" w:rsidRPr="001F46FC" w:rsidRDefault="00A42320" w:rsidP="00A42320">
      <w:pPr>
        <w:ind w:firstLine="284"/>
        <w:rPr>
          <w:b/>
          <w:bCs/>
          <w:color w:val="000000" w:themeColor="text1"/>
        </w:rPr>
      </w:pPr>
      <w:r w:rsidRPr="001F46FC">
        <w:rPr>
          <w:b/>
          <w:bCs/>
          <w:color w:val="000000" w:themeColor="text1"/>
        </w:rPr>
        <w:t>perché non sia mai sordo o indifferente agli appelli del nostro prossimo.</w:t>
      </w:r>
    </w:p>
    <w:p w:rsidR="00A42320" w:rsidRPr="001F46FC" w:rsidRDefault="00A42320" w:rsidP="00A42320">
      <w:pPr>
        <w:rPr>
          <w:i/>
          <w:iCs/>
          <w:color w:val="000000" w:themeColor="text1"/>
        </w:rPr>
      </w:pPr>
      <w:r w:rsidRPr="001F46FC">
        <w:rPr>
          <w:i/>
          <w:iCs/>
          <w:color w:val="000000" w:themeColor="text1"/>
        </w:rPr>
        <w:t xml:space="preserve">Fa, o Signore, che la nostra lingua sia misericordiosa: </w:t>
      </w:r>
    </w:p>
    <w:p w:rsidR="00A42320" w:rsidRPr="001F46FC" w:rsidRDefault="00A42320" w:rsidP="00A42320">
      <w:pPr>
        <w:ind w:firstLine="284"/>
        <w:rPr>
          <w:b/>
          <w:bCs/>
          <w:color w:val="000000" w:themeColor="text1"/>
        </w:rPr>
      </w:pPr>
      <w:r w:rsidRPr="001F46FC">
        <w:rPr>
          <w:b/>
          <w:bCs/>
          <w:color w:val="000000" w:themeColor="text1"/>
        </w:rPr>
        <w:t>abbia sempre per tutti una parola di conforto e di perdono.</w:t>
      </w:r>
    </w:p>
    <w:p w:rsidR="00A42320" w:rsidRPr="001F46FC" w:rsidRDefault="00A42320" w:rsidP="00A42320">
      <w:pPr>
        <w:rPr>
          <w:i/>
          <w:iCs/>
          <w:color w:val="000000" w:themeColor="text1"/>
        </w:rPr>
      </w:pPr>
      <w:r w:rsidRPr="001F46FC">
        <w:rPr>
          <w:i/>
          <w:iCs/>
          <w:color w:val="000000" w:themeColor="text1"/>
        </w:rPr>
        <w:t xml:space="preserve">Fa, o Signore, che le nostre mani siano misericordiose: </w:t>
      </w:r>
    </w:p>
    <w:p w:rsidR="00A42320" w:rsidRPr="001F46FC" w:rsidRDefault="00A42320" w:rsidP="00A42320">
      <w:pPr>
        <w:ind w:firstLine="284"/>
        <w:rPr>
          <w:b/>
          <w:bCs/>
          <w:color w:val="000000" w:themeColor="text1"/>
        </w:rPr>
      </w:pPr>
      <w:r w:rsidRPr="001F46FC">
        <w:rPr>
          <w:b/>
          <w:bCs/>
          <w:color w:val="000000" w:themeColor="text1"/>
        </w:rPr>
        <w:t>sappiano fare unicamente del bene al prossimo e non abbiano mai paura della fatica.</w:t>
      </w:r>
    </w:p>
    <w:p w:rsidR="00A42320" w:rsidRPr="001F46FC" w:rsidRDefault="00A42320" w:rsidP="00A42320">
      <w:pPr>
        <w:rPr>
          <w:i/>
          <w:iCs/>
          <w:color w:val="000000" w:themeColor="text1"/>
        </w:rPr>
      </w:pPr>
      <w:r w:rsidRPr="001F46FC">
        <w:rPr>
          <w:i/>
          <w:iCs/>
          <w:color w:val="000000" w:themeColor="text1"/>
        </w:rPr>
        <w:t xml:space="preserve">Fa, o Signore, che i nostri piedi siano misericordiosi: </w:t>
      </w:r>
    </w:p>
    <w:p w:rsidR="00A42320" w:rsidRPr="001F46FC" w:rsidRDefault="00A42320" w:rsidP="00A42320">
      <w:pPr>
        <w:ind w:firstLine="284"/>
        <w:rPr>
          <w:b/>
          <w:bCs/>
          <w:color w:val="000000" w:themeColor="text1"/>
        </w:rPr>
      </w:pPr>
      <w:r w:rsidRPr="001F46FC">
        <w:rPr>
          <w:b/>
          <w:bCs/>
          <w:color w:val="000000" w:themeColor="text1"/>
        </w:rPr>
        <w:t>capaci di accorrere in aiuto del prossimo, superando stanchezze e indolenze.</w:t>
      </w:r>
    </w:p>
    <w:p w:rsidR="00A42320" w:rsidRPr="001F46FC" w:rsidRDefault="00A42320" w:rsidP="00A42320">
      <w:pPr>
        <w:rPr>
          <w:i/>
          <w:iCs/>
          <w:color w:val="000000" w:themeColor="text1"/>
        </w:rPr>
      </w:pPr>
      <w:r w:rsidRPr="001F46FC">
        <w:rPr>
          <w:i/>
          <w:iCs/>
          <w:color w:val="000000" w:themeColor="text1"/>
        </w:rPr>
        <w:t xml:space="preserve">Fa, o Signore, che il nostro cuore sia misericordioso, </w:t>
      </w:r>
    </w:p>
    <w:p w:rsidR="00A42320" w:rsidRPr="001F46FC" w:rsidRDefault="00A42320" w:rsidP="00A42320">
      <w:pPr>
        <w:ind w:firstLine="284"/>
        <w:rPr>
          <w:b/>
          <w:bCs/>
          <w:color w:val="000000" w:themeColor="text1"/>
        </w:rPr>
      </w:pPr>
      <w:r w:rsidRPr="001F46FC">
        <w:rPr>
          <w:b/>
          <w:bCs/>
          <w:color w:val="000000" w:themeColor="text1"/>
        </w:rPr>
        <w:t xml:space="preserve">capace di compassione per tutte le sofferenze del mondo. </w:t>
      </w:r>
    </w:p>
    <w:p w:rsidR="00A42320" w:rsidRPr="001F46FC" w:rsidRDefault="00A42320" w:rsidP="00A42320">
      <w:pPr>
        <w:rPr>
          <w:color w:val="000000" w:themeColor="text1"/>
        </w:rPr>
      </w:pPr>
    </w:p>
    <w:p w:rsidR="00A42320" w:rsidRPr="001F46FC" w:rsidRDefault="00A42320" w:rsidP="00A42320">
      <w:pPr>
        <w:rPr>
          <w:color w:val="000000" w:themeColor="text1"/>
        </w:rPr>
      </w:pPr>
      <w:r w:rsidRPr="001F46FC">
        <w:rPr>
          <w:color w:val="000000" w:themeColor="text1"/>
        </w:rPr>
        <w:t>P. Tu che vivi e regni nei secoli dei secoli.</w:t>
      </w:r>
    </w:p>
    <w:p w:rsidR="00A42320" w:rsidRPr="001F46FC" w:rsidRDefault="00A42320" w:rsidP="00A42320">
      <w:pPr>
        <w:rPr>
          <w:b/>
          <w:bCs/>
          <w:color w:val="000000" w:themeColor="text1"/>
        </w:rPr>
      </w:pPr>
      <w:r w:rsidRPr="001F46FC">
        <w:rPr>
          <w:b/>
          <w:bCs/>
          <w:color w:val="000000" w:themeColor="text1"/>
        </w:rPr>
        <w:t>Amen.</w:t>
      </w:r>
    </w:p>
    <w:p w:rsidR="00A42320" w:rsidRPr="001F46FC" w:rsidRDefault="00A42320" w:rsidP="00B814F6">
      <w:pPr>
        <w:rPr>
          <w:color w:val="000000" w:themeColor="text1"/>
        </w:rPr>
      </w:pPr>
    </w:p>
    <w:p w:rsidR="00A42320" w:rsidRPr="001F46FC" w:rsidRDefault="00A42320" w:rsidP="00B814F6">
      <w:pPr>
        <w:rPr>
          <w:color w:val="000000" w:themeColor="text1"/>
        </w:rPr>
      </w:pPr>
    </w:p>
    <w:p w:rsidR="00A42320" w:rsidRPr="001F46FC" w:rsidRDefault="00A42320" w:rsidP="00B814F6">
      <w:pPr>
        <w:rPr>
          <w:color w:val="000000" w:themeColor="text1"/>
        </w:rPr>
      </w:pPr>
    </w:p>
    <w:p w:rsidR="00A42320" w:rsidRPr="001F46FC" w:rsidRDefault="00A42320" w:rsidP="00B814F6">
      <w:pPr>
        <w:rPr>
          <w:b/>
          <w:bCs/>
          <w:color w:val="000000" w:themeColor="text1"/>
        </w:rPr>
      </w:pPr>
      <w:r w:rsidRPr="001F46FC">
        <w:rPr>
          <w:color w:val="000000" w:themeColor="text1"/>
        </w:rPr>
        <w:t xml:space="preserve">Cantiamo la preghiera che Gesù ha lasciato ai suoi discepoli: </w:t>
      </w:r>
      <w:r w:rsidRPr="001F46FC">
        <w:rPr>
          <w:b/>
          <w:bCs/>
          <w:color w:val="000000" w:themeColor="text1"/>
        </w:rPr>
        <w:t>Padre nostro…</w:t>
      </w:r>
    </w:p>
    <w:p w:rsidR="00A42320" w:rsidRPr="001F46FC" w:rsidRDefault="00A42320" w:rsidP="00B814F6">
      <w:pPr>
        <w:rPr>
          <w:color w:val="000000" w:themeColor="text1"/>
        </w:rPr>
      </w:pPr>
    </w:p>
    <w:p w:rsidR="00A42320" w:rsidRPr="001F46FC" w:rsidRDefault="00A42320" w:rsidP="00B814F6">
      <w:pPr>
        <w:rPr>
          <w:b/>
          <w:bCs/>
          <w:color w:val="000000" w:themeColor="text1"/>
        </w:rPr>
      </w:pPr>
      <w:r w:rsidRPr="001F46FC">
        <w:rPr>
          <w:b/>
          <w:bCs/>
          <w:color w:val="000000" w:themeColor="text1"/>
        </w:rPr>
        <w:t>Orazione</w:t>
      </w:r>
    </w:p>
    <w:p w:rsidR="00A42320" w:rsidRPr="001F46FC" w:rsidRDefault="00FB5012" w:rsidP="00B814F6">
      <w:pPr>
        <w:rPr>
          <w:color w:val="000000" w:themeColor="text1"/>
        </w:rPr>
      </w:pPr>
      <w:r w:rsidRPr="001F46FC">
        <w:rPr>
          <w:color w:val="000000" w:themeColor="text1"/>
        </w:rPr>
        <w:t>O Padre che nei Sacramenti ci doni la vita del Tuo Figlio risorto dalla morte, donaci di accogliere la Parola che ci fa essere ogni giorno figli e figlie amati e ci guida alla vita eterna. Per Cristo nostro Signore.</w:t>
      </w:r>
      <w:r w:rsidRPr="001F46FC">
        <w:rPr>
          <w:b/>
          <w:bCs/>
          <w:color w:val="000000" w:themeColor="text1"/>
        </w:rPr>
        <w:t xml:space="preserve"> Amen.</w:t>
      </w:r>
    </w:p>
    <w:p w:rsidR="00A42320" w:rsidRPr="001F46FC" w:rsidRDefault="00A42320" w:rsidP="00B814F6">
      <w:pPr>
        <w:rPr>
          <w:color w:val="000000" w:themeColor="text1"/>
        </w:rPr>
      </w:pPr>
    </w:p>
    <w:p w:rsidR="00A42320" w:rsidRPr="001F46FC" w:rsidRDefault="00A42320" w:rsidP="00B814F6">
      <w:pPr>
        <w:rPr>
          <w:color w:val="000000" w:themeColor="text1"/>
        </w:rPr>
      </w:pPr>
      <w:r w:rsidRPr="001F46FC">
        <w:rPr>
          <w:color w:val="000000" w:themeColor="text1"/>
        </w:rPr>
        <w:t xml:space="preserve">Canto finale: </w:t>
      </w:r>
      <w:r w:rsidRPr="001F46FC">
        <w:rPr>
          <w:b/>
          <w:bCs/>
          <w:color w:val="000000" w:themeColor="text1"/>
        </w:rPr>
        <w:t>Magnificat</w:t>
      </w:r>
    </w:p>
    <w:p w:rsidR="00A42320" w:rsidRPr="001F46FC" w:rsidRDefault="00A42320" w:rsidP="00B814F6">
      <w:pPr>
        <w:rPr>
          <w:color w:val="000000" w:themeColor="text1"/>
        </w:rPr>
      </w:pPr>
    </w:p>
    <w:p w:rsidR="00A42320" w:rsidRPr="001F46FC" w:rsidRDefault="00A42320" w:rsidP="00B814F6">
      <w:pPr>
        <w:rPr>
          <w:color w:val="000000" w:themeColor="text1"/>
        </w:rPr>
      </w:pPr>
    </w:p>
    <w:sectPr w:rsidR="00A42320" w:rsidRPr="001F46FC" w:rsidSect="001F46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0" w:h="16840" w:code="9"/>
      <w:pgMar w:top="720" w:right="720" w:bottom="720" w:left="720" w:header="567" w:footer="567" w:gutter="0"/>
      <w:pgNumType w:start="1"/>
      <w:cols w:space="1134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1AC2" w:rsidRDefault="006C1AC2">
      <w:r>
        <w:separator/>
      </w:r>
    </w:p>
  </w:endnote>
  <w:endnote w:type="continuationSeparator" w:id="0">
    <w:p w:rsidR="006C1AC2" w:rsidRDefault="006C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 (Titoli CS)">
    <w:altName w:val="Times New Roman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halkduster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955" w:rsidRDefault="00C16955" w:rsidP="00192555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16955" w:rsidRDefault="00C1695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6955" w:rsidRDefault="00C16955" w:rsidP="00192555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D6E6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16955" w:rsidRDefault="00C1695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E67" w:rsidRDefault="000D6E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1AC2" w:rsidRDefault="006C1AC2">
      <w:r>
        <w:t>—————————–</w:t>
      </w:r>
    </w:p>
  </w:footnote>
  <w:footnote w:type="continuationSeparator" w:id="0">
    <w:p w:rsidR="006C1AC2" w:rsidRDefault="006C1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E67" w:rsidRDefault="000D6E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422" w:rsidRPr="008C0F12" w:rsidRDefault="00426422" w:rsidP="00844B39">
    <w:pPr>
      <w:pStyle w:val="Intestazione"/>
      <w:spacing w:after="280"/>
      <w:ind w:right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E67" w:rsidRDefault="000D6E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msoDBC4"/>
      </v:shape>
    </w:pict>
  </w:numPicBullet>
  <w:abstractNum w:abstractNumId="0" w15:restartNumberingAfterBreak="0">
    <w:nsid w:val="02CE3AA1"/>
    <w:multiLevelType w:val="hybridMultilevel"/>
    <w:tmpl w:val="F0DCED1C"/>
    <w:lvl w:ilvl="0" w:tplc="E5CA3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21FDF"/>
    <w:multiLevelType w:val="hybridMultilevel"/>
    <w:tmpl w:val="A9246B0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296B"/>
    <w:multiLevelType w:val="hybridMultilevel"/>
    <w:tmpl w:val="2C7E6CFA"/>
    <w:lvl w:ilvl="0" w:tplc="E5CA3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A6F73"/>
    <w:multiLevelType w:val="hybridMultilevel"/>
    <w:tmpl w:val="ABCEA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734C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9F13DAF"/>
    <w:multiLevelType w:val="hybridMultilevel"/>
    <w:tmpl w:val="514C5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12FBB"/>
    <w:multiLevelType w:val="hybridMultilevel"/>
    <w:tmpl w:val="97FE8E06"/>
    <w:lvl w:ilvl="0" w:tplc="22A8CBC2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hint="default"/>
        <w:vanish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53446"/>
    <w:multiLevelType w:val="hybridMultilevel"/>
    <w:tmpl w:val="1F6A6E6A"/>
    <w:lvl w:ilvl="0" w:tplc="E5CA3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B34CC"/>
    <w:multiLevelType w:val="hybridMultilevel"/>
    <w:tmpl w:val="67CC7F42"/>
    <w:lvl w:ilvl="0" w:tplc="22A8CBC2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hint="default"/>
        <w:vanish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21F71"/>
    <w:multiLevelType w:val="hybridMultilevel"/>
    <w:tmpl w:val="D562CA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24383">
    <w:abstractNumId w:val="7"/>
  </w:num>
  <w:num w:numId="2" w16cid:durableId="368384780">
    <w:abstractNumId w:val="3"/>
  </w:num>
  <w:num w:numId="3" w16cid:durableId="560212173">
    <w:abstractNumId w:val="9"/>
  </w:num>
  <w:num w:numId="4" w16cid:durableId="1594818784">
    <w:abstractNumId w:val="5"/>
  </w:num>
  <w:num w:numId="5" w16cid:durableId="958530045">
    <w:abstractNumId w:val="8"/>
  </w:num>
  <w:num w:numId="6" w16cid:durableId="611938647">
    <w:abstractNumId w:val="6"/>
  </w:num>
  <w:num w:numId="7" w16cid:durableId="1847943228">
    <w:abstractNumId w:val="2"/>
  </w:num>
  <w:num w:numId="8" w16cid:durableId="1376852093">
    <w:abstractNumId w:val="0"/>
  </w:num>
  <w:num w:numId="9" w16cid:durableId="172760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84"/>
  <w:hyphenationZone w:val="283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20"/>
    <w:rsid w:val="00032571"/>
    <w:rsid w:val="00033C41"/>
    <w:rsid w:val="00061F66"/>
    <w:rsid w:val="00074B68"/>
    <w:rsid w:val="00090C97"/>
    <w:rsid w:val="00092050"/>
    <w:rsid w:val="00094FE0"/>
    <w:rsid w:val="000A189A"/>
    <w:rsid w:val="000C0C33"/>
    <w:rsid w:val="000C2269"/>
    <w:rsid w:val="000D6E67"/>
    <w:rsid w:val="000E6523"/>
    <w:rsid w:val="00124853"/>
    <w:rsid w:val="00127768"/>
    <w:rsid w:val="00130A84"/>
    <w:rsid w:val="001331CC"/>
    <w:rsid w:val="001342C6"/>
    <w:rsid w:val="00151B7E"/>
    <w:rsid w:val="0015356C"/>
    <w:rsid w:val="00161C4D"/>
    <w:rsid w:val="00170A52"/>
    <w:rsid w:val="001763BD"/>
    <w:rsid w:val="00191F6E"/>
    <w:rsid w:val="00192F55"/>
    <w:rsid w:val="001958B8"/>
    <w:rsid w:val="001A2109"/>
    <w:rsid w:val="001A46BC"/>
    <w:rsid w:val="001B7042"/>
    <w:rsid w:val="001C07B2"/>
    <w:rsid w:val="001D6708"/>
    <w:rsid w:val="001E4D8D"/>
    <w:rsid w:val="001F46FC"/>
    <w:rsid w:val="001F6B08"/>
    <w:rsid w:val="00200B1D"/>
    <w:rsid w:val="00223BCC"/>
    <w:rsid w:val="00223E3B"/>
    <w:rsid w:val="00241DEC"/>
    <w:rsid w:val="00252B18"/>
    <w:rsid w:val="00254EFC"/>
    <w:rsid w:val="00262CB7"/>
    <w:rsid w:val="00273E8A"/>
    <w:rsid w:val="002A07DD"/>
    <w:rsid w:val="002A5E46"/>
    <w:rsid w:val="002B394D"/>
    <w:rsid w:val="002C5B4D"/>
    <w:rsid w:val="002D1B00"/>
    <w:rsid w:val="002F49F4"/>
    <w:rsid w:val="002F5852"/>
    <w:rsid w:val="00311AE8"/>
    <w:rsid w:val="0031310C"/>
    <w:rsid w:val="003369AA"/>
    <w:rsid w:val="00336C3D"/>
    <w:rsid w:val="003436F7"/>
    <w:rsid w:val="00364F2D"/>
    <w:rsid w:val="00366F94"/>
    <w:rsid w:val="00381D09"/>
    <w:rsid w:val="003A2DA5"/>
    <w:rsid w:val="003A7AAD"/>
    <w:rsid w:val="003B1B06"/>
    <w:rsid w:val="003B20F6"/>
    <w:rsid w:val="003B4CE5"/>
    <w:rsid w:val="003B7D35"/>
    <w:rsid w:val="003D1C17"/>
    <w:rsid w:val="003D367A"/>
    <w:rsid w:val="003F2278"/>
    <w:rsid w:val="003F4FC7"/>
    <w:rsid w:val="003F6394"/>
    <w:rsid w:val="00403480"/>
    <w:rsid w:val="004174F7"/>
    <w:rsid w:val="00426422"/>
    <w:rsid w:val="004335AC"/>
    <w:rsid w:val="004452AC"/>
    <w:rsid w:val="00446AE7"/>
    <w:rsid w:val="004507B6"/>
    <w:rsid w:val="00480D7D"/>
    <w:rsid w:val="00496E81"/>
    <w:rsid w:val="004B29EB"/>
    <w:rsid w:val="004D6E16"/>
    <w:rsid w:val="004D7F4C"/>
    <w:rsid w:val="005120DC"/>
    <w:rsid w:val="00520492"/>
    <w:rsid w:val="00536EC1"/>
    <w:rsid w:val="00537606"/>
    <w:rsid w:val="005519B9"/>
    <w:rsid w:val="005558B6"/>
    <w:rsid w:val="00561681"/>
    <w:rsid w:val="00562940"/>
    <w:rsid w:val="00562E88"/>
    <w:rsid w:val="00597CE4"/>
    <w:rsid w:val="005A540D"/>
    <w:rsid w:val="005A582A"/>
    <w:rsid w:val="005A6644"/>
    <w:rsid w:val="005B4C12"/>
    <w:rsid w:val="005D7B60"/>
    <w:rsid w:val="005E18E1"/>
    <w:rsid w:val="006046AE"/>
    <w:rsid w:val="006213D1"/>
    <w:rsid w:val="006230F6"/>
    <w:rsid w:val="006435B0"/>
    <w:rsid w:val="00657DE4"/>
    <w:rsid w:val="00662C87"/>
    <w:rsid w:val="00672946"/>
    <w:rsid w:val="00672F93"/>
    <w:rsid w:val="00677396"/>
    <w:rsid w:val="00693546"/>
    <w:rsid w:val="0069697C"/>
    <w:rsid w:val="006A7872"/>
    <w:rsid w:val="006C0B56"/>
    <w:rsid w:val="006C1AC2"/>
    <w:rsid w:val="006D0184"/>
    <w:rsid w:val="006D4B9F"/>
    <w:rsid w:val="006D7FC2"/>
    <w:rsid w:val="006F54A8"/>
    <w:rsid w:val="006F5A72"/>
    <w:rsid w:val="006F6843"/>
    <w:rsid w:val="00714708"/>
    <w:rsid w:val="00720700"/>
    <w:rsid w:val="007275BD"/>
    <w:rsid w:val="0076307B"/>
    <w:rsid w:val="007706F8"/>
    <w:rsid w:val="007A4120"/>
    <w:rsid w:val="007B4624"/>
    <w:rsid w:val="007B5DDD"/>
    <w:rsid w:val="00802B25"/>
    <w:rsid w:val="0080582A"/>
    <w:rsid w:val="00813CE6"/>
    <w:rsid w:val="008252CA"/>
    <w:rsid w:val="008274E6"/>
    <w:rsid w:val="0083524C"/>
    <w:rsid w:val="008358A0"/>
    <w:rsid w:val="00844B39"/>
    <w:rsid w:val="008537B3"/>
    <w:rsid w:val="00853B63"/>
    <w:rsid w:val="0086266C"/>
    <w:rsid w:val="0086308A"/>
    <w:rsid w:val="00887AD3"/>
    <w:rsid w:val="00890FD6"/>
    <w:rsid w:val="008B41E7"/>
    <w:rsid w:val="008B742C"/>
    <w:rsid w:val="008C0F12"/>
    <w:rsid w:val="008C1F2B"/>
    <w:rsid w:val="008D1F15"/>
    <w:rsid w:val="008F1206"/>
    <w:rsid w:val="008F1613"/>
    <w:rsid w:val="008F2919"/>
    <w:rsid w:val="008F73BD"/>
    <w:rsid w:val="00935555"/>
    <w:rsid w:val="0093625A"/>
    <w:rsid w:val="00941708"/>
    <w:rsid w:val="00944E92"/>
    <w:rsid w:val="00953079"/>
    <w:rsid w:val="00981DBA"/>
    <w:rsid w:val="009A11BF"/>
    <w:rsid w:val="009A15C6"/>
    <w:rsid w:val="009A43D4"/>
    <w:rsid w:val="009A7270"/>
    <w:rsid w:val="009C45D8"/>
    <w:rsid w:val="009D458C"/>
    <w:rsid w:val="009D6794"/>
    <w:rsid w:val="009F0405"/>
    <w:rsid w:val="009F3F8F"/>
    <w:rsid w:val="009F659A"/>
    <w:rsid w:val="00A04AC8"/>
    <w:rsid w:val="00A15AD8"/>
    <w:rsid w:val="00A34385"/>
    <w:rsid w:val="00A34E8B"/>
    <w:rsid w:val="00A42320"/>
    <w:rsid w:val="00A55691"/>
    <w:rsid w:val="00A715CB"/>
    <w:rsid w:val="00A74DCD"/>
    <w:rsid w:val="00A917B5"/>
    <w:rsid w:val="00AB4401"/>
    <w:rsid w:val="00AC5194"/>
    <w:rsid w:val="00AC6B9A"/>
    <w:rsid w:val="00AD6FE7"/>
    <w:rsid w:val="00AE6AF2"/>
    <w:rsid w:val="00AF5524"/>
    <w:rsid w:val="00AF56EC"/>
    <w:rsid w:val="00B02FBE"/>
    <w:rsid w:val="00B34495"/>
    <w:rsid w:val="00B4482F"/>
    <w:rsid w:val="00B47D4C"/>
    <w:rsid w:val="00B5538E"/>
    <w:rsid w:val="00B64059"/>
    <w:rsid w:val="00B643CA"/>
    <w:rsid w:val="00B74D7C"/>
    <w:rsid w:val="00B76134"/>
    <w:rsid w:val="00B814F6"/>
    <w:rsid w:val="00B919F9"/>
    <w:rsid w:val="00BA2316"/>
    <w:rsid w:val="00BC5E8C"/>
    <w:rsid w:val="00BF77CD"/>
    <w:rsid w:val="00BF7C54"/>
    <w:rsid w:val="00C03034"/>
    <w:rsid w:val="00C1249B"/>
    <w:rsid w:val="00C14051"/>
    <w:rsid w:val="00C1572F"/>
    <w:rsid w:val="00C16955"/>
    <w:rsid w:val="00C2123E"/>
    <w:rsid w:val="00C3440A"/>
    <w:rsid w:val="00C4165D"/>
    <w:rsid w:val="00C47F56"/>
    <w:rsid w:val="00C513ED"/>
    <w:rsid w:val="00C65D4D"/>
    <w:rsid w:val="00C65D5F"/>
    <w:rsid w:val="00C709D8"/>
    <w:rsid w:val="00C83D74"/>
    <w:rsid w:val="00C851D4"/>
    <w:rsid w:val="00C93676"/>
    <w:rsid w:val="00CA6FCB"/>
    <w:rsid w:val="00CB5F49"/>
    <w:rsid w:val="00CC014C"/>
    <w:rsid w:val="00CE5135"/>
    <w:rsid w:val="00CF1786"/>
    <w:rsid w:val="00CF5CC7"/>
    <w:rsid w:val="00D07D41"/>
    <w:rsid w:val="00D15FCC"/>
    <w:rsid w:val="00D22240"/>
    <w:rsid w:val="00D30796"/>
    <w:rsid w:val="00D33975"/>
    <w:rsid w:val="00D343E3"/>
    <w:rsid w:val="00D55DD4"/>
    <w:rsid w:val="00D9076C"/>
    <w:rsid w:val="00D90BFB"/>
    <w:rsid w:val="00D93480"/>
    <w:rsid w:val="00D96474"/>
    <w:rsid w:val="00DA543B"/>
    <w:rsid w:val="00DA65A7"/>
    <w:rsid w:val="00DB644D"/>
    <w:rsid w:val="00DF1787"/>
    <w:rsid w:val="00E1198D"/>
    <w:rsid w:val="00E249E9"/>
    <w:rsid w:val="00E413DC"/>
    <w:rsid w:val="00E47FB8"/>
    <w:rsid w:val="00E868B9"/>
    <w:rsid w:val="00EA179A"/>
    <w:rsid w:val="00EA2961"/>
    <w:rsid w:val="00EB18AE"/>
    <w:rsid w:val="00EC2CE9"/>
    <w:rsid w:val="00EC6C92"/>
    <w:rsid w:val="00ED479E"/>
    <w:rsid w:val="00ED5BE0"/>
    <w:rsid w:val="00EE31B9"/>
    <w:rsid w:val="00F206D4"/>
    <w:rsid w:val="00F214B5"/>
    <w:rsid w:val="00F26D05"/>
    <w:rsid w:val="00F53261"/>
    <w:rsid w:val="00F53C6A"/>
    <w:rsid w:val="00F70E62"/>
    <w:rsid w:val="00F80D00"/>
    <w:rsid w:val="00F963EF"/>
    <w:rsid w:val="00FB5012"/>
    <w:rsid w:val="00FB71E4"/>
    <w:rsid w:val="00FC1277"/>
    <w:rsid w:val="00FC18AD"/>
    <w:rsid w:val="00FD6754"/>
    <w:rsid w:val="00FD69A4"/>
    <w:rsid w:val="00FF04F1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DEC524-872D-2248-AAB4-63C5A7C2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aliases w:val="ELABORATI"/>
    <w:qFormat/>
    <w:rsid w:val="00A42320"/>
    <w:pPr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C14051"/>
    <w:pPr>
      <w:keepNext/>
      <w:spacing w:after="120"/>
      <w:jc w:val="left"/>
      <w:outlineLvl w:val="0"/>
    </w:pPr>
    <w:rPr>
      <w:b/>
      <w:caps/>
      <w:sz w:val="32"/>
      <w:szCs w:val="28"/>
    </w:rPr>
  </w:style>
  <w:style w:type="paragraph" w:styleId="Titolo2">
    <w:name w:val="heading 2"/>
    <w:basedOn w:val="Normale"/>
    <w:next w:val="Normale"/>
    <w:qFormat/>
    <w:rsid w:val="000E6523"/>
    <w:pPr>
      <w:keepNext/>
      <w:spacing w:after="120"/>
      <w:jc w:val="left"/>
      <w:outlineLvl w:val="1"/>
    </w:pPr>
    <w:rPr>
      <w:b/>
      <w:i/>
      <w:sz w:val="28"/>
      <w:szCs w:val="28"/>
    </w:rPr>
  </w:style>
  <w:style w:type="paragraph" w:styleId="Titolo3">
    <w:name w:val="heading 3"/>
    <w:basedOn w:val="Normale"/>
    <w:next w:val="Normale"/>
    <w:qFormat/>
    <w:rsid w:val="00E1198D"/>
    <w:pPr>
      <w:keepNext/>
      <w:spacing w:after="120"/>
      <w:ind w:left="567"/>
      <w:jc w:val="left"/>
      <w:outlineLvl w:val="2"/>
    </w:pPr>
    <w:rPr>
      <w:i/>
      <w:sz w:val="26"/>
      <w:szCs w:val="28"/>
    </w:rPr>
  </w:style>
  <w:style w:type="paragraph" w:styleId="Titolo4">
    <w:name w:val="heading 4"/>
    <w:basedOn w:val="Normale"/>
    <w:next w:val="Normale"/>
    <w:qFormat/>
    <w:rsid w:val="00E1198D"/>
    <w:pPr>
      <w:keepNext/>
      <w:spacing w:after="120"/>
      <w:jc w:val="left"/>
      <w:outlineLvl w:val="3"/>
    </w:pPr>
    <w:rPr>
      <w:i/>
      <w:szCs w:val="28"/>
    </w:rPr>
  </w:style>
  <w:style w:type="paragraph" w:styleId="Titolo5">
    <w:name w:val="heading 5"/>
    <w:basedOn w:val="Normale"/>
    <w:next w:val="Normale"/>
    <w:qFormat/>
    <w:rsid w:val="00B34495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3D367A"/>
    <w:pPr>
      <w:spacing w:before="240" w:after="60" w:line="300" w:lineRule="exact"/>
      <w:ind w:firstLine="284"/>
      <w:jc w:val="left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">
    <w:name w:val="Quote"/>
    <w:basedOn w:val="Normale"/>
    <w:qFormat/>
    <w:rsid w:val="00ED479E"/>
    <w:pPr>
      <w:spacing w:before="120" w:after="120" w:line="230" w:lineRule="exact"/>
      <w:ind w:left="284"/>
      <w:jc w:val="left"/>
    </w:pPr>
    <w:rPr>
      <w:sz w:val="20"/>
      <w:szCs w:val="20"/>
    </w:rPr>
  </w:style>
  <w:style w:type="paragraph" w:styleId="Pidipagina">
    <w:name w:val="footer"/>
    <w:basedOn w:val="Normale"/>
    <w:link w:val="PidipaginaCarattere"/>
    <w:autoRedefine/>
    <w:uiPriority w:val="99"/>
    <w:rsid w:val="00D55DD4"/>
    <w:pPr>
      <w:tabs>
        <w:tab w:val="center" w:pos="4819"/>
        <w:tab w:val="right" w:pos="9638"/>
      </w:tabs>
      <w:spacing w:after="200" w:line="276" w:lineRule="auto"/>
      <w:ind w:firstLine="284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5B4C12"/>
    <w:pPr>
      <w:tabs>
        <w:tab w:val="center" w:pos="4253"/>
        <w:tab w:val="right" w:pos="8505"/>
      </w:tabs>
      <w:jc w:val="left"/>
    </w:pPr>
    <w:rPr>
      <w:caps/>
      <w:sz w:val="20"/>
      <w:szCs w:val="20"/>
    </w:rPr>
  </w:style>
  <w:style w:type="character" w:styleId="Rimandonotaapidipagina">
    <w:name w:val="footnote reference"/>
    <w:basedOn w:val="Carpredefinitoparagrafo"/>
    <w:semiHidden/>
    <w:rsid w:val="009D6794"/>
    <w:rPr>
      <w:vertAlign w:val="superscript"/>
    </w:rPr>
  </w:style>
  <w:style w:type="paragraph" w:styleId="Testonotaapidipagina">
    <w:name w:val="footnote text"/>
    <w:basedOn w:val="Normale"/>
    <w:autoRedefine/>
    <w:rsid w:val="00D55DD4"/>
    <w:pPr>
      <w:spacing w:after="200"/>
      <w:ind w:firstLine="284"/>
      <w:jc w:val="left"/>
    </w:pPr>
    <w:rPr>
      <w:rFonts w:eastAsia="Calibri"/>
      <w:sz w:val="20"/>
      <w:szCs w:val="22"/>
      <w:lang w:eastAsia="en-US"/>
    </w:rPr>
  </w:style>
  <w:style w:type="paragraph" w:styleId="Sommario1">
    <w:name w:val="toc 1"/>
    <w:basedOn w:val="Normale"/>
    <w:next w:val="Normale"/>
    <w:autoRedefine/>
    <w:semiHidden/>
    <w:rsid w:val="003D367A"/>
    <w:pPr>
      <w:spacing w:line="300" w:lineRule="exact"/>
      <w:ind w:firstLine="284"/>
      <w:jc w:val="left"/>
    </w:pPr>
    <w:rPr>
      <w:szCs w:val="20"/>
    </w:rPr>
  </w:style>
  <w:style w:type="paragraph" w:styleId="Sommario2">
    <w:name w:val="toc 2"/>
    <w:basedOn w:val="Normale"/>
    <w:next w:val="Normale"/>
    <w:autoRedefine/>
    <w:semiHidden/>
    <w:rsid w:val="003D367A"/>
    <w:pPr>
      <w:tabs>
        <w:tab w:val="left" w:pos="1120"/>
        <w:tab w:val="right" w:leader="dot" w:pos="9061"/>
      </w:tabs>
      <w:spacing w:line="300" w:lineRule="exact"/>
      <w:ind w:left="278" w:firstLine="284"/>
      <w:jc w:val="left"/>
    </w:pPr>
    <w:rPr>
      <w:noProof/>
      <w:szCs w:val="28"/>
    </w:rPr>
  </w:style>
  <w:style w:type="paragraph" w:styleId="Sommario3">
    <w:name w:val="toc 3"/>
    <w:basedOn w:val="Normale"/>
    <w:next w:val="Normale"/>
    <w:autoRedefine/>
    <w:semiHidden/>
    <w:rsid w:val="003D367A"/>
    <w:pPr>
      <w:spacing w:line="300" w:lineRule="exact"/>
      <w:ind w:left="560" w:firstLine="284"/>
      <w:jc w:val="left"/>
    </w:pPr>
    <w:rPr>
      <w:szCs w:val="20"/>
    </w:rPr>
  </w:style>
  <w:style w:type="paragraph" w:styleId="Sommario8">
    <w:name w:val="toc 8"/>
    <w:basedOn w:val="Normale"/>
    <w:next w:val="Normale"/>
    <w:autoRedefine/>
    <w:semiHidden/>
    <w:rsid w:val="003D367A"/>
    <w:pPr>
      <w:spacing w:line="300" w:lineRule="exact"/>
      <w:ind w:left="1960" w:firstLine="284"/>
      <w:jc w:val="left"/>
    </w:pPr>
    <w:rPr>
      <w:szCs w:val="20"/>
    </w:rPr>
  </w:style>
  <w:style w:type="paragraph" w:customStyle="1" w:styleId="TITOLOTesiPUG">
    <w:name w:val="TITOLO TesiPUG"/>
    <w:basedOn w:val="Normale"/>
    <w:rsid w:val="00693546"/>
    <w:pPr>
      <w:spacing w:before="1400" w:after="1120"/>
    </w:pPr>
    <w:rPr>
      <w:caps/>
      <w:noProof/>
      <w:sz w:val="32"/>
      <w:szCs w:val="32"/>
      <w:lang w:eastAsia="ko-KR"/>
    </w:rPr>
  </w:style>
  <w:style w:type="paragraph" w:customStyle="1" w:styleId="TitoloCapitoloTesiPUG">
    <w:name w:val="Titolo CapitoloTesiPUG"/>
    <w:basedOn w:val="Normale"/>
    <w:rsid w:val="00693546"/>
    <w:pPr>
      <w:spacing w:line="260" w:lineRule="exact"/>
      <w:outlineLvl w:val="0"/>
    </w:pPr>
    <w:rPr>
      <w:bCs/>
      <w:smallCaps/>
      <w:noProof/>
      <w:sz w:val="32"/>
      <w:szCs w:val="32"/>
      <w:lang w:eastAsia="ko-KR"/>
    </w:rPr>
  </w:style>
  <w:style w:type="paragraph" w:styleId="NormaleWeb">
    <w:name w:val="Normal (Web)"/>
    <w:basedOn w:val="Normale"/>
    <w:uiPriority w:val="99"/>
    <w:unhideWhenUsed/>
    <w:rsid w:val="00562940"/>
    <w:pPr>
      <w:spacing w:before="100" w:beforeAutospacing="1" w:after="100" w:afterAutospacing="1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4C12"/>
    <w:rPr>
      <w:caps/>
    </w:rPr>
  </w:style>
  <w:style w:type="paragraph" w:styleId="Testofumetto">
    <w:name w:val="Balloon Text"/>
    <w:basedOn w:val="Normale"/>
    <w:link w:val="TestofumettoCarattere"/>
    <w:rsid w:val="005B4C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B4C1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E249E9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DD4"/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autoRedefine/>
    <w:qFormat/>
    <w:rsid w:val="00561681"/>
    <w:pPr>
      <w:contextualSpacing/>
      <w:jc w:val="center"/>
    </w:pPr>
    <w:rPr>
      <w:rFonts w:ascii="Comic Sans MS" w:eastAsiaTheme="majorEastAsia" w:hAnsi="Comic Sans MS" w:cs="Times New Roman (Titoli CS)"/>
      <w:b/>
      <w:bCs/>
      <w:kern w:val="28"/>
      <w:sz w:val="28"/>
      <w:szCs w:val="56"/>
    </w:rPr>
  </w:style>
  <w:style w:type="character" w:customStyle="1" w:styleId="TitoloCarattere">
    <w:name w:val="Titolo Carattere"/>
    <w:basedOn w:val="Carpredefinitoparagrafo"/>
    <w:link w:val="Titolo"/>
    <w:rsid w:val="00561681"/>
    <w:rPr>
      <w:rFonts w:ascii="Comic Sans MS" w:eastAsiaTheme="majorEastAsia" w:hAnsi="Comic Sans MS" w:cs="Times New Roman (Titoli CS)"/>
      <w:b/>
      <w:bCs/>
      <w:kern w:val="28"/>
      <w:sz w:val="28"/>
      <w:szCs w:val="56"/>
    </w:rPr>
  </w:style>
  <w:style w:type="character" w:styleId="Numeropagina">
    <w:name w:val="page number"/>
    <w:basedOn w:val="Carpredefinitoparagrafo"/>
    <w:semiHidden/>
    <w:unhideWhenUsed/>
    <w:rsid w:val="00C16955"/>
  </w:style>
  <w:style w:type="paragraph" w:customStyle="1" w:styleId="p1">
    <w:name w:val="p1"/>
    <w:basedOn w:val="Normale"/>
    <w:rsid w:val="00A42320"/>
    <w:pPr>
      <w:jc w:val="left"/>
    </w:pPr>
    <w:rPr>
      <w:rFonts w:ascii="Helvetica" w:hAnsi="Helvetica"/>
      <w:color w:val="000000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FB50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iovanni/Library/Group%20Containers/UBF8T346G9.Office/User%20Content.localized/Templates.localized/d.%20Gv%202028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CAE6F029-704F-1949-AD18-06BB7454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d. Gv 2028.dotx</Template>
  <TotalTime>22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Dio e i suoi figli</vt:lpstr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 e i suoi figli</dc:title>
  <dc:creator>Giovanni Casarotto</dc:creator>
  <cp:lastModifiedBy>Giovanni Casarotto</cp:lastModifiedBy>
  <cp:revision>4</cp:revision>
  <cp:lastPrinted>2026-02-28T07:26:00Z</cp:lastPrinted>
  <dcterms:created xsi:type="dcterms:W3CDTF">2026-02-17T09:35:00Z</dcterms:created>
  <dcterms:modified xsi:type="dcterms:W3CDTF">2026-03-01T07:49:00Z</dcterms:modified>
</cp:coreProperties>
</file>